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jc w:val="center"/>
        <w:tblInd w:w="-1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0"/>
      </w:tblGrid>
      <w:tr w:rsidR="00F51F5A" w:rsidTr="00D5760A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10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F5A" w:rsidRDefault="00FD5F5E" w:rsidP="00D5760A">
            <w:pPr>
              <w:pStyle w:val="Standard"/>
              <w:widowControl w:val="0"/>
              <w:jc w:val="center"/>
              <w:rPr>
                <w:sz w:val="40"/>
                <w:szCs w:val="40"/>
                <w:lang w:val="it-IT"/>
              </w:rPr>
            </w:pPr>
            <w:bookmarkStart w:id="0" w:name="_GoBack"/>
            <w:bookmarkEnd w:id="0"/>
            <w:r>
              <w:rPr>
                <w:sz w:val="40"/>
                <w:szCs w:val="40"/>
                <w:lang w:val="it-IT"/>
              </w:rPr>
              <w:t>MODULO DI AUTORIZZAZIONE</w:t>
            </w:r>
          </w:p>
          <w:p w:rsidR="00F51F5A" w:rsidRDefault="00FD5F5E" w:rsidP="00D5760A">
            <w:pPr>
              <w:pStyle w:val="Standard"/>
              <w:widowControl w:val="0"/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PRESSO TENUTA SABINI- BOSCOSAURO</w:t>
            </w:r>
          </w:p>
          <w:p w:rsidR="00F51F5A" w:rsidRDefault="00FD5F5E" w:rsidP="00D5760A">
            <w:pPr>
              <w:pStyle w:val="Standard"/>
              <w:widowControl w:val="0"/>
              <w:jc w:val="center"/>
              <w:rPr>
                <w:sz w:val="40"/>
                <w:szCs w:val="40"/>
                <w:lang w:val="it-IT"/>
              </w:rPr>
            </w:pPr>
            <w:r>
              <w:rPr>
                <w:sz w:val="40"/>
                <w:szCs w:val="40"/>
                <w:lang w:val="it-IT"/>
              </w:rPr>
              <w:t>DI  ALTAMURA</w:t>
            </w:r>
          </w:p>
        </w:tc>
      </w:tr>
    </w:tbl>
    <w:p w:rsidR="00F51F5A" w:rsidRDefault="00F51F5A">
      <w:pPr>
        <w:pStyle w:val="Standard"/>
        <w:rPr>
          <w:lang w:val="it-IT"/>
        </w:rPr>
      </w:pPr>
    </w:p>
    <w:p w:rsidR="00F51F5A" w:rsidRDefault="00F51F5A">
      <w:pPr>
        <w:pStyle w:val="Standard"/>
        <w:rPr>
          <w:lang w:val="it-IT"/>
        </w:rPr>
      </w:pPr>
    </w:p>
    <w:p w:rsidR="00F51F5A" w:rsidRDefault="00F51F5A">
      <w:pPr>
        <w:pStyle w:val="Standard"/>
        <w:rPr>
          <w:lang w:val="it-IT"/>
        </w:rPr>
      </w:pPr>
    </w:p>
    <w:p w:rsidR="00F51F5A" w:rsidRDefault="00FD5F5E">
      <w:pPr>
        <w:pStyle w:val="Standard"/>
        <w:ind w:left="280" w:hanging="280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Io sottoscritto/a,_____________________________________________,</w:t>
      </w:r>
    </w:p>
    <w:p w:rsidR="00F51F5A" w:rsidRDefault="00F51F5A">
      <w:pPr>
        <w:pStyle w:val="Standard"/>
        <w:ind w:left="280" w:hanging="280"/>
        <w:jc w:val="both"/>
        <w:rPr>
          <w:rFonts w:cs="Calibri"/>
          <w:sz w:val="28"/>
          <w:szCs w:val="28"/>
          <w:lang w:val="it-IT"/>
        </w:rPr>
      </w:pPr>
    </w:p>
    <w:p w:rsidR="00F51F5A" w:rsidRDefault="00FD5F5E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in qualità di genitore dell’ alunno/a ___________________________________________________________,</w:t>
      </w:r>
    </w:p>
    <w:p w:rsidR="00F51F5A" w:rsidRDefault="00F51F5A">
      <w:pPr>
        <w:pStyle w:val="Standard"/>
        <w:jc w:val="both"/>
        <w:rPr>
          <w:rFonts w:cs="Calibri"/>
          <w:sz w:val="28"/>
          <w:szCs w:val="28"/>
          <w:lang w:val="it-IT"/>
        </w:rPr>
      </w:pPr>
    </w:p>
    <w:p w:rsidR="00F51F5A" w:rsidRDefault="00FD5F5E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nato/a_______________________, il________________ frequentante la</w:t>
      </w:r>
    </w:p>
    <w:p w:rsidR="00F51F5A" w:rsidRDefault="00F51F5A">
      <w:pPr>
        <w:pStyle w:val="Standard"/>
        <w:jc w:val="both"/>
        <w:rPr>
          <w:rFonts w:cs="Calibri"/>
          <w:sz w:val="28"/>
          <w:szCs w:val="28"/>
          <w:lang w:val="it-IT"/>
        </w:rPr>
      </w:pPr>
    </w:p>
    <w:p w:rsidR="00F51F5A" w:rsidRDefault="00FD5F5E">
      <w:pPr>
        <w:pStyle w:val="Standard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classe ________ della Scuola Primaria “Aldo Moro”</w:t>
      </w:r>
    </w:p>
    <w:p w:rsidR="00F51F5A" w:rsidRDefault="00F51F5A">
      <w:pPr>
        <w:pStyle w:val="Standard"/>
        <w:jc w:val="center"/>
        <w:rPr>
          <w:rFonts w:cs="Calibri"/>
          <w:sz w:val="28"/>
          <w:szCs w:val="28"/>
          <w:lang w:val="it-IT"/>
        </w:rPr>
      </w:pPr>
    </w:p>
    <w:p w:rsidR="00F51F5A" w:rsidRDefault="00F51F5A">
      <w:pPr>
        <w:pStyle w:val="Standard"/>
        <w:rPr>
          <w:rFonts w:ascii="Arial" w:hAnsi="Arial" w:cs="Arial"/>
          <w:sz w:val="24"/>
          <w:szCs w:val="24"/>
          <w:lang w:val="it-IT"/>
        </w:rPr>
      </w:pPr>
    </w:p>
    <w:p w:rsidR="00F51F5A" w:rsidRDefault="00FD5F5E">
      <w:pPr>
        <w:pStyle w:val="Standard"/>
        <w:jc w:val="center"/>
        <w:rPr>
          <w:rFonts w:ascii="Arial" w:hAnsi="Arial" w:cs="Arial"/>
          <w:sz w:val="36"/>
          <w:szCs w:val="36"/>
          <w:lang w:val="it-IT"/>
        </w:rPr>
      </w:pPr>
      <w:r>
        <w:rPr>
          <w:rFonts w:ascii="Arial" w:hAnsi="Arial" w:cs="Arial"/>
          <w:sz w:val="36"/>
          <w:szCs w:val="36"/>
          <w:lang w:val="it-IT"/>
        </w:rPr>
        <w:t>AUTORIZZO</w:t>
      </w:r>
    </w:p>
    <w:p w:rsidR="00F51F5A" w:rsidRDefault="00F51F5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F51F5A" w:rsidRDefault="00FD5F5E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Mio/a  figlio/a </w:t>
      </w:r>
      <w:proofErr w:type="spellStart"/>
      <w:r>
        <w:rPr>
          <w:rFonts w:cs="Calibri"/>
          <w:sz w:val="28"/>
          <w:szCs w:val="28"/>
          <w:lang w:val="it-IT"/>
        </w:rPr>
        <w:t>a</w:t>
      </w:r>
      <w:proofErr w:type="spellEnd"/>
      <w:r>
        <w:rPr>
          <w:rFonts w:cs="Calibri"/>
          <w:sz w:val="28"/>
          <w:szCs w:val="28"/>
          <w:lang w:val="it-IT"/>
        </w:rPr>
        <w:t xml:space="preserve"> partecipare alla visita guidata presso la Tenuta Sabini-</w:t>
      </w:r>
      <w:proofErr w:type="spellStart"/>
      <w:r>
        <w:rPr>
          <w:rFonts w:cs="Calibri"/>
          <w:sz w:val="28"/>
          <w:szCs w:val="28"/>
          <w:lang w:val="it-IT"/>
        </w:rPr>
        <w:t>Boscosauro</w:t>
      </w:r>
      <w:proofErr w:type="spellEnd"/>
    </w:p>
    <w:p w:rsidR="00F51F5A" w:rsidRDefault="00FD5F5E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         </w:t>
      </w:r>
    </w:p>
    <w:p w:rsidR="00F51F5A" w:rsidRDefault="00FD5F5E">
      <w:pPr>
        <w:pStyle w:val="Standard"/>
        <w:spacing w:line="48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             il 05/04/24 (classi 3^A, 3^B e 3^C)  </w:t>
      </w:r>
    </w:p>
    <w:p w:rsidR="00F51F5A" w:rsidRDefault="00FD5F5E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previste dal PTOF della nostra scuola.</w:t>
      </w:r>
    </w:p>
    <w:p w:rsidR="00F51F5A" w:rsidRDefault="00F51F5A">
      <w:pPr>
        <w:pStyle w:val="Standard"/>
        <w:spacing w:line="360" w:lineRule="auto"/>
        <w:jc w:val="both"/>
        <w:rPr>
          <w:rFonts w:cs="Calibri"/>
          <w:sz w:val="28"/>
          <w:szCs w:val="28"/>
          <w:lang w:val="it-IT"/>
        </w:rPr>
      </w:pPr>
    </w:p>
    <w:p w:rsidR="00F51F5A" w:rsidRDefault="00F51F5A">
      <w:pPr>
        <w:pStyle w:val="Standard"/>
        <w:rPr>
          <w:rFonts w:cs="Calibri"/>
          <w:sz w:val="28"/>
          <w:szCs w:val="28"/>
          <w:lang w:val="it-IT"/>
        </w:rPr>
      </w:pPr>
    </w:p>
    <w:p w:rsidR="00F51F5A" w:rsidRDefault="00FD5F5E">
      <w:pPr>
        <w:pStyle w:val="Standard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Data_________________                                                                                          </w:t>
      </w:r>
    </w:p>
    <w:p w:rsidR="00F51F5A" w:rsidRDefault="00FD5F5E">
      <w:pPr>
        <w:pStyle w:val="Standard"/>
        <w:jc w:val="right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>Firma dei Genitori</w:t>
      </w:r>
    </w:p>
    <w:p w:rsidR="00F51F5A" w:rsidRDefault="00F51F5A">
      <w:pPr>
        <w:pStyle w:val="Standard"/>
        <w:rPr>
          <w:rFonts w:cs="Calibri"/>
          <w:sz w:val="28"/>
          <w:szCs w:val="28"/>
          <w:lang w:val="it-IT"/>
        </w:rPr>
      </w:pPr>
    </w:p>
    <w:p w:rsidR="00F51F5A" w:rsidRDefault="00FD5F5E">
      <w:pPr>
        <w:pStyle w:val="Standard"/>
        <w:jc w:val="right"/>
        <w:rPr>
          <w:rFonts w:cs="Calibri"/>
          <w:sz w:val="28"/>
          <w:szCs w:val="28"/>
          <w:lang w:val="it-IT"/>
        </w:rPr>
      </w:pPr>
      <w:r>
        <w:rPr>
          <w:rFonts w:cs="Calibri"/>
          <w:sz w:val="28"/>
          <w:szCs w:val="28"/>
          <w:lang w:val="it-IT"/>
        </w:rPr>
        <w:t xml:space="preserve"> ______________________</w:t>
      </w:r>
    </w:p>
    <w:p w:rsidR="00F51F5A" w:rsidRDefault="00F51F5A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</w:p>
    <w:p w:rsidR="00F51F5A" w:rsidRDefault="00F51F5A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</w:p>
    <w:p w:rsidR="00F51F5A" w:rsidRDefault="00FD5F5E">
      <w:pPr>
        <w:pStyle w:val="Standard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  _______________________</w:t>
      </w:r>
    </w:p>
    <w:sectPr w:rsidR="00F51F5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E4" w:rsidRDefault="00B824E4">
      <w:r>
        <w:separator/>
      </w:r>
    </w:p>
  </w:endnote>
  <w:endnote w:type="continuationSeparator" w:id="0">
    <w:p w:rsidR="00B824E4" w:rsidRDefault="00B8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E4" w:rsidRDefault="00B824E4">
      <w:r>
        <w:rPr>
          <w:color w:val="000000"/>
        </w:rPr>
        <w:separator/>
      </w:r>
    </w:p>
  </w:footnote>
  <w:footnote w:type="continuationSeparator" w:id="0">
    <w:p w:rsidR="00B824E4" w:rsidRDefault="00B8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NotTrackMov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C9F"/>
    <w:rsid w:val="00B824E4"/>
    <w:rsid w:val="00C52C9F"/>
    <w:rsid w:val="00D5760A"/>
    <w:rsid w:val="00F51F5A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lang w:val="en-U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tella\Downloads\MODULO%20AUTORIZZAZIONE%20BOSCO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BOSCOSAURO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Donatella</cp:lastModifiedBy>
  <cp:revision>1</cp:revision>
  <cp:lastPrinted>2024-01-10T12:04:00Z</cp:lastPrinted>
  <dcterms:created xsi:type="dcterms:W3CDTF">2024-02-20T10:14:00Z</dcterms:created>
  <dcterms:modified xsi:type="dcterms:W3CDTF">2024-02-20T10:14:00Z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