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-1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0"/>
      </w:tblGrid>
      <w:tr w:rsidR="0067755B" w:rsidTr="005F6FF1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0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5B" w:rsidRDefault="00EB117C">
            <w:pPr>
              <w:pStyle w:val="Standard"/>
              <w:widowControl w:val="0"/>
              <w:jc w:val="both"/>
              <w:rPr>
                <w:sz w:val="40"/>
                <w:szCs w:val="40"/>
                <w:lang w:val="it-IT"/>
              </w:rPr>
            </w:pPr>
            <w:bookmarkStart w:id="0" w:name="_GoBack"/>
            <w:bookmarkEnd w:id="0"/>
            <w:r>
              <w:rPr>
                <w:sz w:val="40"/>
                <w:szCs w:val="40"/>
                <w:lang w:val="it-IT"/>
              </w:rPr>
              <w:t>MODULO DI AUTORIZZAZIONE</w:t>
            </w:r>
          </w:p>
          <w:p w:rsidR="0067755B" w:rsidRDefault="00EB117C">
            <w:pPr>
              <w:pStyle w:val="Standard"/>
              <w:widowControl w:val="0"/>
              <w:jc w:val="both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PROGETTO “UN ALBERO PER IL FUTURO”</w:t>
            </w:r>
          </w:p>
          <w:p w:rsidR="0067755B" w:rsidRDefault="00EB117C">
            <w:pPr>
              <w:pStyle w:val="Standard"/>
              <w:widowControl w:val="0"/>
              <w:jc w:val="both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25 Aprile 2024</w:t>
            </w:r>
          </w:p>
          <w:p w:rsidR="0067755B" w:rsidRDefault="0067755B">
            <w:pPr>
              <w:pStyle w:val="Standard"/>
              <w:widowControl w:val="0"/>
              <w:jc w:val="both"/>
              <w:rPr>
                <w:sz w:val="40"/>
                <w:szCs w:val="40"/>
                <w:lang w:val="it-IT"/>
              </w:rPr>
            </w:pPr>
          </w:p>
          <w:p w:rsidR="0067755B" w:rsidRDefault="0067755B">
            <w:pPr>
              <w:pStyle w:val="Standard"/>
              <w:widowControl w:val="0"/>
              <w:jc w:val="both"/>
              <w:rPr>
                <w:sz w:val="40"/>
                <w:szCs w:val="40"/>
                <w:lang w:val="it-IT"/>
              </w:rPr>
            </w:pPr>
          </w:p>
        </w:tc>
      </w:tr>
    </w:tbl>
    <w:p w:rsidR="0067755B" w:rsidRDefault="0067755B">
      <w:pPr>
        <w:pStyle w:val="Standard"/>
        <w:rPr>
          <w:lang w:val="it-IT"/>
        </w:rPr>
      </w:pPr>
    </w:p>
    <w:p w:rsidR="0067755B" w:rsidRDefault="0067755B">
      <w:pPr>
        <w:pStyle w:val="Standard"/>
        <w:rPr>
          <w:lang w:val="it-IT"/>
        </w:rPr>
      </w:pPr>
    </w:p>
    <w:p w:rsidR="0067755B" w:rsidRDefault="0067755B">
      <w:pPr>
        <w:pStyle w:val="Standard"/>
        <w:rPr>
          <w:lang w:val="it-IT"/>
        </w:rPr>
      </w:pPr>
    </w:p>
    <w:p w:rsidR="0067755B" w:rsidRDefault="00EB117C">
      <w:pPr>
        <w:pStyle w:val="Standard"/>
        <w:ind w:left="280" w:hanging="280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Io sottoscritto/a,_____________________________________________,</w:t>
      </w:r>
    </w:p>
    <w:p w:rsidR="0067755B" w:rsidRDefault="0067755B">
      <w:pPr>
        <w:pStyle w:val="Standard"/>
        <w:ind w:left="280" w:hanging="280"/>
        <w:jc w:val="both"/>
        <w:rPr>
          <w:rFonts w:cs="Calibri"/>
          <w:sz w:val="28"/>
          <w:szCs w:val="28"/>
          <w:lang w:val="it-IT"/>
        </w:rPr>
      </w:pPr>
    </w:p>
    <w:p w:rsidR="0067755B" w:rsidRDefault="00EB117C">
      <w:pPr>
        <w:pStyle w:val="Standard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in qualità di genitore dell’ alunno/a ___________________________________________________________,</w:t>
      </w:r>
    </w:p>
    <w:p w:rsidR="0067755B" w:rsidRDefault="0067755B">
      <w:pPr>
        <w:pStyle w:val="Standard"/>
        <w:jc w:val="both"/>
        <w:rPr>
          <w:rFonts w:cs="Calibri"/>
          <w:sz w:val="28"/>
          <w:szCs w:val="28"/>
          <w:lang w:val="it-IT"/>
        </w:rPr>
      </w:pPr>
    </w:p>
    <w:p w:rsidR="0067755B" w:rsidRDefault="00EB117C">
      <w:pPr>
        <w:pStyle w:val="Standard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nato/a_______________________, il________________ frequentante la</w:t>
      </w:r>
    </w:p>
    <w:p w:rsidR="0067755B" w:rsidRDefault="0067755B">
      <w:pPr>
        <w:pStyle w:val="Standard"/>
        <w:jc w:val="both"/>
        <w:rPr>
          <w:rFonts w:cs="Calibri"/>
          <w:sz w:val="28"/>
          <w:szCs w:val="28"/>
          <w:lang w:val="it-IT"/>
        </w:rPr>
      </w:pPr>
    </w:p>
    <w:p w:rsidR="0067755B" w:rsidRDefault="00EB117C">
      <w:pPr>
        <w:pStyle w:val="Standard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classe ________ dell' Istituto Comprensivo  “Aldo Moro”</w:t>
      </w:r>
    </w:p>
    <w:p w:rsidR="0067755B" w:rsidRDefault="0067755B">
      <w:pPr>
        <w:pStyle w:val="Standard"/>
        <w:jc w:val="center"/>
        <w:rPr>
          <w:rFonts w:cs="Calibri"/>
          <w:sz w:val="28"/>
          <w:szCs w:val="28"/>
          <w:lang w:val="it-IT"/>
        </w:rPr>
      </w:pPr>
    </w:p>
    <w:p w:rsidR="0067755B" w:rsidRDefault="0067755B">
      <w:pPr>
        <w:pStyle w:val="Standard"/>
        <w:rPr>
          <w:rFonts w:ascii="Arial" w:hAnsi="Arial" w:cs="Arial"/>
          <w:sz w:val="24"/>
          <w:szCs w:val="24"/>
          <w:lang w:val="it-IT"/>
        </w:rPr>
      </w:pPr>
    </w:p>
    <w:p w:rsidR="0067755B" w:rsidRDefault="00EB117C">
      <w:pPr>
        <w:pStyle w:val="Standard"/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:rsidR="0067755B" w:rsidRDefault="0067755B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67755B" w:rsidRDefault="00EB117C">
      <w:pPr>
        <w:pStyle w:val="Standard"/>
        <w:spacing w:line="360" w:lineRule="auto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 xml:space="preserve">Mio/a  figlio/a </w:t>
      </w:r>
      <w:proofErr w:type="spellStart"/>
      <w:r>
        <w:rPr>
          <w:rFonts w:cs="Calibri"/>
          <w:sz w:val="28"/>
          <w:szCs w:val="28"/>
          <w:lang w:val="it-IT"/>
        </w:rPr>
        <w:t>a</w:t>
      </w:r>
      <w:proofErr w:type="spellEnd"/>
      <w:r>
        <w:rPr>
          <w:rFonts w:cs="Calibri"/>
          <w:sz w:val="28"/>
          <w:szCs w:val="28"/>
          <w:lang w:val="it-IT"/>
        </w:rPr>
        <w:t xml:space="preserve"> partecipare al progetto: “Un Albero per il futuro”</w:t>
      </w:r>
    </w:p>
    <w:p w:rsidR="0067755B" w:rsidRDefault="00EB117C">
      <w:pPr>
        <w:pStyle w:val="Standard"/>
        <w:spacing w:line="480" w:lineRule="auto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 xml:space="preserve">             il 25/03/24 (classi  1^A 1^B e  1^C)  </w:t>
      </w:r>
    </w:p>
    <w:p w:rsidR="0067755B" w:rsidRDefault="00EB117C">
      <w:pPr>
        <w:pStyle w:val="Standard"/>
        <w:spacing w:line="360" w:lineRule="auto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previste dal PTOF della nostra scuola.</w:t>
      </w:r>
    </w:p>
    <w:p w:rsidR="0067755B" w:rsidRDefault="0067755B">
      <w:pPr>
        <w:pStyle w:val="Standard"/>
        <w:spacing w:line="360" w:lineRule="auto"/>
        <w:jc w:val="both"/>
        <w:rPr>
          <w:rFonts w:cs="Calibri"/>
          <w:sz w:val="28"/>
          <w:szCs w:val="28"/>
          <w:lang w:val="it-IT"/>
        </w:rPr>
      </w:pPr>
    </w:p>
    <w:p w:rsidR="0067755B" w:rsidRDefault="0067755B">
      <w:pPr>
        <w:pStyle w:val="Standard"/>
        <w:rPr>
          <w:rFonts w:cs="Calibri"/>
          <w:sz w:val="28"/>
          <w:szCs w:val="28"/>
          <w:lang w:val="it-IT"/>
        </w:rPr>
      </w:pPr>
    </w:p>
    <w:p w:rsidR="0067755B" w:rsidRDefault="00EB117C">
      <w:pPr>
        <w:pStyle w:val="Standard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:rsidR="0067755B" w:rsidRDefault="00EB117C">
      <w:pPr>
        <w:pStyle w:val="Standard"/>
        <w:jc w:val="right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Firma dei Genitori</w:t>
      </w:r>
    </w:p>
    <w:p w:rsidR="0067755B" w:rsidRDefault="0067755B">
      <w:pPr>
        <w:pStyle w:val="Standard"/>
        <w:rPr>
          <w:rFonts w:cs="Calibri"/>
          <w:sz w:val="28"/>
          <w:szCs w:val="28"/>
          <w:lang w:val="it-IT"/>
        </w:rPr>
      </w:pPr>
    </w:p>
    <w:p w:rsidR="0067755B" w:rsidRDefault="00EB117C">
      <w:pPr>
        <w:pStyle w:val="Standard"/>
        <w:jc w:val="right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 xml:space="preserve"> ______________________</w:t>
      </w:r>
    </w:p>
    <w:p w:rsidR="0067755B" w:rsidRDefault="0067755B">
      <w:pPr>
        <w:pStyle w:val="Standard"/>
        <w:jc w:val="right"/>
        <w:rPr>
          <w:rFonts w:ascii="Arial" w:hAnsi="Arial" w:cs="Arial"/>
          <w:sz w:val="24"/>
          <w:szCs w:val="24"/>
          <w:lang w:val="it-IT"/>
        </w:rPr>
      </w:pPr>
    </w:p>
    <w:p w:rsidR="0067755B" w:rsidRDefault="0067755B">
      <w:pPr>
        <w:pStyle w:val="Standard"/>
        <w:jc w:val="right"/>
        <w:rPr>
          <w:rFonts w:ascii="Arial" w:hAnsi="Arial" w:cs="Arial"/>
          <w:sz w:val="24"/>
          <w:szCs w:val="24"/>
          <w:lang w:val="it-IT"/>
        </w:rPr>
      </w:pPr>
    </w:p>
    <w:p w:rsidR="0067755B" w:rsidRDefault="00EB117C">
      <w:pPr>
        <w:pStyle w:val="Standard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_______________________</w:t>
      </w:r>
    </w:p>
    <w:sectPr w:rsidR="0067755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3F" w:rsidRDefault="00AF103F">
      <w:r>
        <w:separator/>
      </w:r>
    </w:p>
  </w:endnote>
  <w:endnote w:type="continuationSeparator" w:id="0">
    <w:p w:rsidR="00AF103F" w:rsidRDefault="00AF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3F" w:rsidRDefault="00AF103F">
      <w:r>
        <w:rPr>
          <w:color w:val="000000"/>
        </w:rPr>
        <w:separator/>
      </w:r>
    </w:p>
  </w:footnote>
  <w:footnote w:type="continuationSeparator" w:id="0">
    <w:p w:rsidR="00AF103F" w:rsidRDefault="00AF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703"/>
    <w:rsid w:val="00362703"/>
    <w:rsid w:val="005F6FF1"/>
    <w:rsid w:val="0067755B"/>
    <w:rsid w:val="00AF103F"/>
    <w:rsid w:val="00E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val="en-U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atella\Downloads\MODULO%20AUTORIZZAZIONE%20un%20albero%20per%20il%20futuro%2025%20marzo%20202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un albero per il futuro 25 marzo 2024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Donatella</cp:lastModifiedBy>
  <cp:revision>1</cp:revision>
  <cp:lastPrinted>2024-01-10T12:04:00Z</cp:lastPrinted>
  <dcterms:created xsi:type="dcterms:W3CDTF">2024-03-21T08:49:00Z</dcterms:created>
  <dcterms:modified xsi:type="dcterms:W3CDTF">2024-03-21T08:50:00Z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