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39D6" w14:textId="70C052F5" w:rsidR="0051378C" w:rsidRPr="00677532" w:rsidRDefault="00ED69C6" w:rsidP="00A14616">
      <w:pPr>
        <w:ind w:leftChars="0" w:left="0" w:firstLineChars="0" w:firstLine="0"/>
        <w:jc w:val="center"/>
        <w:rPr>
          <w:rFonts w:ascii="Arial" w:hAnsi="Arial" w:cs="Arial"/>
          <w:sz w:val="22"/>
          <w:szCs w:val="22"/>
        </w:rPr>
      </w:pPr>
      <w:r w:rsidRPr="00677532">
        <w:rPr>
          <w:rFonts w:ascii="Arial" w:hAnsi="Arial" w:cs="Arial"/>
          <w:sz w:val="22"/>
          <w:szCs w:val="22"/>
        </w:rPr>
        <w:t xml:space="preserve">ALLEGATO </w:t>
      </w:r>
      <w:r w:rsidR="008553F6">
        <w:rPr>
          <w:rFonts w:ascii="Arial" w:hAnsi="Arial" w:cs="Arial"/>
          <w:sz w:val="22"/>
          <w:szCs w:val="22"/>
        </w:rPr>
        <w:t>A</w:t>
      </w:r>
      <w:r w:rsidRPr="00677532">
        <w:rPr>
          <w:rFonts w:ascii="Arial" w:hAnsi="Arial" w:cs="Arial"/>
          <w:sz w:val="22"/>
          <w:szCs w:val="22"/>
        </w:rPr>
        <w:t xml:space="preserve"> – </w:t>
      </w:r>
      <w:r w:rsidR="0051378C" w:rsidRPr="00677532">
        <w:rPr>
          <w:rFonts w:ascii="Arial" w:hAnsi="Arial" w:cs="Arial"/>
          <w:sz w:val="22"/>
          <w:szCs w:val="22"/>
        </w:rPr>
        <w:t>MODELLO DI DOMANDA</w:t>
      </w:r>
    </w:p>
    <w:p w14:paraId="188C6765" w14:textId="2E397649" w:rsidR="00C1675B" w:rsidRPr="00C1675B" w:rsidRDefault="00ED69C6" w:rsidP="00C1675B">
      <w:pPr>
        <w:pStyle w:val="Corpotesto"/>
        <w:ind w:left="0" w:hanging="2"/>
        <w:jc w:val="both"/>
        <w:rPr>
          <w:rFonts w:ascii="Arial" w:hAnsi="Arial" w:cs="Arial"/>
          <w:i/>
          <w:iCs/>
          <w:sz w:val="22"/>
          <w:szCs w:val="22"/>
        </w:rPr>
      </w:pPr>
      <w:r w:rsidRPr="00C1675B">
        <w:rPr>
          <w:rFonts w:ascii="Arial" w:hAnsi="Arial" w:cs="Arial"/>
          <w:i/>
          <w:iCs/>
          <w:sz w:val="22"/>
          <w:szCs w:val="22"/>
        </w:rPr>
        <w:t xml:space="preserve">Domanda di partecipazione alla selezione </w:t>
      </w:r>
      <w:r w:rsidR="006E7ED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675B">
        <w:rPr>
          <w:rFonts w:ascii="Arial" w:hAnsi="Arial" w:cs="Arial"/>
          <w:i/>
          <w:iCs/>
          <w:sz w:val="22"/>
          <w:szCs w:val="22"/>
        </w:rPr>
        <w:t xml:space="preserve">di </w:t>
      </w:r>
      <w:r w:rsidR="006945F1" w:rsidRPr="00C1675B">
        <w:rPr>
          <w:rFonts w:ascii="Arial" w:hAnsi="Arial" w:cs="Arial"/>
          <w:i/>
          <w:iCs/>
          <w:sz w:val="22"/>
          <w:szCs w:val="22"/>
        </w:rPr>
        <w:t>Assistente</w:t>
      </w:r>
      <w:r w:rsidRPr="00C1675B">
        <w:rPr>
          <w:rFonts w:ascii="Arial" w:hAnsi="Arial" w:cs="Arial"/>
          <w:i/>
          <w:iCs/>
          <w:sz w:val="22"/>
          <w:szCs w:val="22"/>
        </w:rPr>
        <w:t xml:space="preserve"> </w:t>
      </w:r>
      <w:r w:rsidR="006945F1" w:rsidRPr="00C1675B">
        <w:rPr>
          <w:rFonts w:ascii="Arial" w:hAnsi="Arial" w:cs="Arial"/>
          <w:i/>
          <w:iCs/>
          <w:sz w:val="22"/>
          <w:szCs w:val="22"/>
        </w:rPr>
        <w:t>A</w:t>
      </w:r>
      <w:r w:rsidRPr="00C1675B">
        <w:rPr>
          <w:rFonts w:ascii="Arial" w:hAnsi="Arial" w:cs="Arial"/>
          <w:i/>
          <w:iCs/>
          <w:sz w:val="22"/>
          <w:szCs w:val="22"/>
        </w:rPr>
        <w:t xml:space="preserve">mministrativo </w:t>
      </w:r>
      <w:r w:rsidR="008553F6" w:rsidRPr="00766137">
        <w:rPr>
          <w:rFonts w:ascii="Arial" w:eastAsia="DejaVu Sans" w:hAnsi="Arial" w:cs="Arial"/>
          <w:i/>
          <w:iCs/>
          <w:position w:val="0"/>
          <w:sz w:val="22"/>
          <w:szCs w:val="22"/>
          <w:shd w:val="clear" w:color="auto" w:fill="FFFFFF"/>
          <w:lang w:eastAsia="zh-CN" w:bidi="hi-IN"/>
        </w:rPr>
        <w:t>Avviso Pubblico</w:t>
      </w:r>
      <w:bookmarkStart w:id="0" w:name="x_810391079912013825"/>
      <w:bookmarkEnd w:id="0"/>
      <w:r w:rsidR="00C1675B" w:rsidRPr="00766137">
        <w:rPr>
          <w:rFonts w:ascii="Arial" w:eastAsia="DejaVu Sans" w:hAnsi="Arial" w:cs="Arial"/>
          <w:i/>
          <w:iCs/>
          <w:position w:val="0"/>
          <w:sz w:val="22"/>
          <w:szCs w:val="22"/>
          <w:shd w:val="clear" w:color="auto" w:fill="FFFFFF"/>
          <w:lang w:eastAsia="zh-CN" w:bidi="hi-IN"/>
        </w:rPr>
        <w:t xml:space="preserve"> </w:t>
      </w:r>
      <w:r w:rsidR="00C1675B" w:rsidRPr="00C1675B">
        <w:rPr>
          <w:rFonts w:ascii="Arial" w:hAnsi="Arial" w:cs="Arial"/>
          <w:i/>
          <w:iCs/>
          <w:sz w:val="22"/>
          <w:szCs w:val="22"/>
        </w:rPr>
        <w:t xml:space="preserve">D.M. 66/2023 - PNRR - Missione 4 – Istruzione e Ricerca – Componente 1 – Potenziamento dell’offerta dei servizi all’istruzione: dagli asili nido all’Università - Investimento 2.1 </w:t>
      </w:r>
      <w:bookmarkStart w:id="1" w:name="_Hlk167442737"/>
      <w:r w:rsidR="00C1675B" w:rsidRPr="00C1675B">
        <w:rPr>
          <w:rFonts w:ascii="Arial" w:hAnsi="Arial" w:cs="Arial"/>
          <w:i/>
          <w:iCs/>
          <w:sz w:val="22"/>
          <w:szCs w:val="22"/>
        </w:rPr>
        <w:t xml:space="preserve">Didattica digitale integrata e formazione alla transizione digitale del personale scolastico </w:t>
      </w:r>
      <w:bookmarkEnd w:id="1"/>
      <w:r w:rsidR="00C1675B" w:rsidRPr="00C1675B">
        <w:rPr>
          <w:rFonts w:ascii="Arial" w:hAnsi="Arial" w:cs="Arial"/>
          <w:i/>
          <w:iCs/>
          <w:sz w:val="22"/>
          <w:szCs w:val="22"/>
        </w:rPr>
        <w:t>finanziato dall’Unione europea – Next Generation EU</w:t>
      </w:r>
      <w:r w:rsidR="00C1675B" w:rsidRPr="00C1675B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- </w:t>
      </w:r>
      <w:bookmarkStart w:id="2" w:name="x_682218675259473921"/>
      <w:bookmarkEnd w:id="2"/>
    </w:p>
    <w:p w14:paraId="4840F45D" w14:textId="33525C70" w:rsidR="008553F6" w:rsidRPr="00766137" w:rsidRDefault="00C1675B" w:rsidP="00A14616">
      <w:pPr>
        <w:widowControl w:val="0"/>
        <w:autoSpaceDE w:val="0"/>
        <w:autoSpaceDN w:val="0"/>
        <w:ind w:left="0" w:hanging="2"/>
        <w:rPr>
          <w:rFonts w:ascii="Arial" w:eastAsia="DejaVu Sans" w:hAnsi="Arial" w:cs="Arial"/>
          <w:position w:val="0"/>
          <w:sz w:val="22"/>
          <w:szCs w:val="22"/>
          <w:shd w:val="clear" w:color="auto" w:fill="FFFFFF"/>
          <w:lang w:eastAsia="zh-CN" w:bidi="hi-IN"/>
        </w:rPr>
      </w:pPr>
      <w:r w:rsidRPr="00C1675B">
        <w:rPr>
          <w:rFonts w:ascii="Arial" w:eastAsia="Constantia" w:hAnsi="Arial" w:cs="Arial"/>
          <w:sz w:val="22"/>
          <w:szCs w:val="22"/>
          <w:shd w:val="clear" w:color="auto" w:fill="FFFFFF"/>
          <w:lang w:eastAsia="en-US"/>
        </w:rPr>
        <w:br/>
        <w:t xml:space="preserve">Titolo progetto: </w:t>
      </w:r>
      <w:bookmarkStart w:id="3" w:name="parent_elementb71c488dd9cfe"/>
      <w:bookmarkStart w:id="4" w:name="preview_contc3a86134947c3"/>
      <w:bookmarkEnd w:id="3"/>
      <w:bookmarkEnd w:id="4"/>
      <w:r w:rsidR="00766137">
        <w:rPr>
          <w:rFonts w:ascii="Arial" w:eastAsia="Constantia" w:hAnsi="Arial" w:cs="Arial"/>
          <w:sz w:val="22"/>
          <w:szCs w:val="22"/>
          <w:shd w:val="clear" w:color="auto" w:fill="FFFFFF"/>
          <w:lang w:eastAsia="en-US"/>
        </w:rPr>
        <w:t>“DigitalMENTE attivi”</w:t>
      </w:r>
    </w:p>
    <w:p w14:paraId="3A160B54" w14:textId="4E2D9426" w:rsidR="00ED69C6" w:rsidRPr="00677532" w:rsidRDefault="00ED69C6" w:rsidP="008553F6">
      <w:pPr>
        <w:spacing w:line="240" w:lineRule="auto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</w:p>
    <w:p w14:paraId="50BEE3B8" w14:textId="70AB1BFE" w:rsidR="00ED69C6" w:rsidRPr="00677532" w:rsidRDefault="00ED69C6" w:rsidP="008553F6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  <w:r w:rsidRPr="00677532">
        <w:rPr>
          <w:rFonts w:ascii="Arial" w:hAnsi="Arial" w:cs="Arial"/>
          <w:sz w:val="22"/>
          <w:szCs w:val="22"/>
        </w:rPr>
        <w:t>Al Dirigente Scol</w:t>
      </w:r>
      <w:r w:rsidR="00847C2D">
        <w:rPr>
          <w:rFonts w:ascii="Arial" w:hAnsi="Arial" w:cs="Arial"/>
          <w:sz w:val="22"/>
          <w:szCs w:val="22"/>
        </w:rPr>
        <w:t>a</w:t>
      </w:r>
      <w:r w:rsidRPr="00677532">
        <w:rPr>
          <w:rFonts w:ascii="Arial" w:hAnsi="Arial" w:cs="Arial"/>
          <w:sz w:val="22"/>
          <w:szCs w:val="22"/>
        </w:rPr>
        <w:t>stico “I.C.</w:t>
      </w:r>
      <w:r w:rsidR="00766137">
        <w:rPr>
          <w:rFonts w:ascii="Arial" w:hAnsi="Arial" w:cs="Arial"/>
          <w:sz w:val="22"/>
          <w:szCs w:val="22"/>
        </w:rPr>
        <w:t>S.”Aldo Moro”Carosino</w:t>
      </w:r>
      <w:r w:rsidR="00847C2D">
        <w:rPr>
          <w:rFonts w:ascii="Arial" w:hAnsi="Arial" w:cs="Arial"/>
          <w:sz w:val="22"/>
          <w:szCs w:val="22"/>
        </w:rPr>
        <w:t xml:space="preserve"> (TA)</w:t>
      </w:r>
    </w:p>
    <w:p w14:paraId="337C6868" w14:textId="77777777" w:rsidR="00677532" w:rsidRPr="00677532" w:rsidRDefault="00677532">
      <w:pPr>
        <w:ind w:left="0" w:hanging="2"/>
        <w:rPr>
          <w:rFonts w:ascii="Arial" w:hAnsi="Arial" w:cs="Arial"/>
          <w:sz w:val="22"/>
          <w:szCs w:val="22"/>
        </w:rPr>
      </w:pPr>
    </w:p>
    <w:p w14:paraId="421FE224" w14:textId="78E85202" w:rsidR="006E1462" w:rsidRPr="00677532" w:rsidRDefault="006E1462">
      <w:pPr>
        <w:ind w:left="0" w:hanging="2"/>
        <w:rPr>
          <w:rFonts w:ascii="Arial" w:hAnsi="Arial" w:cs="Arial"/>
          <w:sz w:val="22"/>
          <w:szCs w:val="22"/>
        </w:rPr>
      </w:pPr>
      <w:r w:rsidRPr="00677532">
        <w:rPr>
          <w:rFonts w:ascii="Arial" w:hAnsi="Arial" w:cs="Arial"/>
          <w:sz w:val="22"/>
          <w:szCs w:val="22"/>
        </w:rPr>
        <w:t>Il/La sottoscritto/a nato/a</w:t>
      </w:r>
      <w:r w:rsidR="00847C2D">
        <w:rPr>
          <w:rFonts w:ascii="Arial" w:hAnsi="Arial" w:cs="Arial"/>
          <w:sz w:val="22"/>
          <w:szCs w:val="22"/>
        </w:rPr>
        <w:t xml:space="preserve"> il</w:t>
      </w:r>
    </w:p>
    <w:p w14:paraId="30F8875D" w14:textId="6814D253" w:rsidR="00677532" w:rsidRPr="00677532" w:rsidRDefault="00677532">
      <w:pPr>
        <w:ind w:left="0" w:hanging="2"/>
        <w:rPr>
          <w:rFonts w:ascii="Arial" w:hAnsi="Arial" w:cs="Arial"/>
          <w:sz w:val="22"/>
          <w:szCs w:val="22"/>
        </w:rPr>
      </w:pPr>
      <w:r w:rsidRPr="0067753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C57350">
        <w:rPr>
          <w:rFonts w:ascii="Arial" w:hAnsi="Arial" w:cs="Arial"/>
          <w:sz w:val="22"/>
          <w:szCs w:val="22"/>
        </w:rPr>
        <w:t>______</w:t>
      </w:r>
      <w:r w:rsidRPr="00677532">
        <w:rPr>
          <w:rFonts w:ascii="Arial" w:hAnsi="Arial" w:cs="Arial"/>
          <w:sz w:val="22"/>
          <w:szCs w:val="22"/>
        </w:rPr>
        <w:t>___</w:t>
      </w:r>
    </w:p>
    <w:p w14:paraId="51ED5395" w14:textId="77777777" w:rsidR="006E1462" w:rsidRPr="00677532" w:rsidRDefault="006E1462">
      <w:pPr>
        <w:ind w:left="0" w:hanging="2"/>
        <w:rPr>
          <w:rFonts w:ascii="Arial" w:hAnsi="Arial" w:cs="Arial"/>
          <w:sz w:val="22"/>
          <w:szCs w:val="22"/>
        </w:rPr>
      </w:pPr>
    </w:p>
    <w:p w14:paraId="79D75119" w14:textId="7D676FB9" w:rsidR="00C57350" w:rsidRDefault="00C57350">
      <w:p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</w:t>
      </w:r>
    </w:p>
    <w:p w14:paraId="69948ADE" w14:textId="77777777" w:rsidR="00C57350" w:rsidRDefault="00C57350">
      <w:pPr>
        <w:ind w:left="0" w:hanging="2"/>
        <w:rPr>
          <w:rFonts w:ascii="Arial" w:hAnsi="Arial" w:cs="Arial"/>
          <w:sz w:val="22"/>
          <w:szCs w:val="22"/>
        </w:rPr>
      </w:pPr>
    </w:p>
    <w:p w14:paraId="2A3B321D" w14:textId="039F2120" w:rsidR="006E1462" w:rsidRPr="00677532" w:rsidRDefault="006E1462">
      <w:pPr>
        <w:ind w:left="0" w:hanging="2"/>
        <w:rPr>
          <w:rFonts w:ascii="Arial" w:hAnsi="Arial" w:cs="Arial"/>
          <w:sz w:val="22"/>
          <w:szCs w:val="22"/>
        </w:rPr>
      </w:pPr>
      <w:r w:rsidRPr="00677532">
        <w:rPr>
          <w:rFonts w:ascii="Arial" w:hAnsi="Arial" w:cs="Arial"/>
          <w:sz w:val="22"/>
          <w:szCs w:val="22"/>
        </w:rPr>
        <w:t>residente a C.A.P.</w:t>
      </w:r>
    </w:p>
    <w:p w14:paraId="46FAC7BC" w14:textId="0ECC73A6" w:rsidR="00677532" w:rsidRPr="00677532" w:rsidRDefault="00677532">
      <w:pPr>
        <w:ind w:left="0" w:hanging="2"/>
        <w:rPr>
          <w:rFonts w:ascii="Arial" w:hAnsi="Arial" w:cs="Arial"/>
          <w:sz w:val="22"/>
          <w:szCs w:val="22"/>
        </w:rPr>
      </w:pPr>
      <w:r w:rsidRPr="00677532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C57350">
        <w:rPr>
          <w:rFonts w:ascii="Arial" w:hAnsi="Arial" w:cs="Arial"/>
          <w:sz w:val="22"/>
          <w:szCs w:val="22"/>
        </w:rPr>
        <w:t>______</w:t>
      </w:r>
      <w:r w:rsidRPr="00677532">
        <w:rPr>
          <w:rFonts w:ascii="Arial" w:hAnsi="Arial" w:cs="Arial"/>
          <w:sz w:val="22"/>
          <w:szCs w:val="22"/>
        </w:rPr>
        <w:t>_____________</w:t>
      </w:r>
    </w:p>
    <w:p w14:paraId="0A3F6742" w14:textId="77777777" w:rsidR="006E1462" w:rsidRPr="00677532" w:rsidRDefault="006E1462">
      <w:pPr>
        <w:ind w:left="0" w:hanging="2"/>
        <w:rPr>
          <w:rFonts w:ascii="Arial" w:hAnsi="Arial" w:cs="Arial"/>
          <w:sz w:val="22"/>
          <w:szCs w:val="22"/>
        </w:rPr>
      </w:pPr>
    </w:p>
    <w:p w14:paraId="7FDAD5F5" w14:textId="6CEA758B" w:rsidR="006E1462" w:rsidRPr="00677532" w:rsidRDefault="006E1462">
      <w:pPr>
        <w:ind w:left="0" w:hanging="2"/>
        <w:rPr>
          <w:rFonts w:ascii="Arial" w:hAnsi="Arial" w:cs="Arial"/>
          <w:sz w:val="22"/>
          <w:szCs w:val="22"/>
        </w:rPr>
      </w:pPr>
      <w:r w:rsidRPr="00677532">
        <w:rPr>
          <w:rFonts w:ascii="Arial" w:hAnsi="Arial" w:cs="Arial"/>
          <w:sz w:val="22"/>
          <w:szCs w:val="22"/>
        </w:rPr>
        <w:t>Via Tel.</w:t>
      </w:r>
    </w:p>
    <w:p w14:paraId="192B7BD3" w14:textId="36F184DE" w:rsidR="00677532" w:rsidRPr="00677532" w:rsidRDefault="00677532">
      <w:pPr>
        <w:ind w:left="0" w:hanging="2"/>
        <w:rPr>
          <w:rFonts w:ascii="Arial" w:hAnsi="Arial" w:cs="Arial"/>
          <w:sz w:val="22"/>
          <w:szCs w:val="22"/>
        </w:rPr>
      </w:pPr>
      <w:r w:rsidRPr="0067753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C57350">
        <w:rPr>
          <w:rFonts w:ascii="Arial" w:hAnsi="Arial" w:cs="Arial"/>
          <w:sz w:val="22"/>
          <w:szCs w:val="22"/>
        </w:rPr>
        <w:t>______</w:t>
      </w:r>
      <w:r w:rsidRPr="00677532">
        <w:rPr>
          <w:rFonts w:ascii="Arial" w:hAnsi="Arial" w:cs="Arial"/>
          <w:sz w:val="22"/>
          <w:szCs w:val="22"/>
        </w:rPr>
        <w:t>_____</w:t>
      </w:r>
    </w:p>
    <w:p w14:paraId="60D6E300" w14:textId="77777777" w:rsidR="006E1462" w:rsidRPr="00677532" w:rsidRDefault="006E1462">
      <w:pPr>
        <w:ind w:left="0" w:hanging="2"/>
        <w:rPr>
          <w:rFonts w:ascii="Arial" w:hAnsi="Arial" w:cs="Arial"/>
          <w:sz w:val="22"/>
          <w:szCs w:val="22"/>
        </w:rPr>
      </w:pPr>
    </w:p>
    <w:p w14:paraId="64F23C08" w14:textId="6326D66F" w:rsidR="006E1462" w:rsidRPr="00677532" w:rsidRDefault="006E1462">
      <w:pPr>
        <w:ind w:left="0" w:hanging="2"/>
        <w:rPr>
          <w:rFonts w:ascii="Arial" w:hAnsi="Arial" w:cs="Arial"/>
          <w:sz w:val="22"/>
          <w:szCs w:val="22"/>
        </w:rPr>
      </w:pPr>
      <w:r w:rsidRPr="00677532">
        <w:rPr>
          <w:rFonts w:ascii="Arial" w:hAnsi="Arial" w:cs="Arial"/>
          <w:sz w:val="22"/>
          <w:szCs w:val="22"/>
        </w:rPr>
        <w:t>CF</w:t>
      </w:r>
    </w:p>
    <w:p w14:paraId="7579845A" w14:textId="76FE6431" w:rsidR="006E1462" w:rsidRPr="00677532" w:rsidRDefault="00677532" w:rsidP="008553F6">
      <w:pPr>
        <w:ind w:left="0" w:hanging="2"/>
        <w:rPr>
          <w:rFonts w:ascii="Arial" w:hAnsi="Arial" w:cs="Arial"/>
          <w:sz w:val="22"/>
          <w:szCs w:val="22"/>
        </w:rPr>
      </w:pPr>
      <w:r w:rsidRPr="00677532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C57350">
        <w:rPr>
          <w:rFonts w:ascii="Arial" w:hAnsi="Arial" w:cs="Arial"/>
          <w:sz w:val="22"/>
          <w:szCs w:val="22"/>
        </w:rPr>
        <w:t>______</w:t>
      </w:r>
      <w:r w:rsidRPr="00677532">
        <w:rPr>
          <w:rFonts w:ascii="Arial" w:hAnsi="Arial" w:cs="Arial"/>
          <w:sz w:val="22"/>
          <w:szCs w:val="22"/>
        </w:rPr>
        <w:t>_______</w:t>
      </w:r>
    </w:p>
    <w:p w14:paraId="5A9D2737" w14:textId="77777777" w:rsidR="006E1462" w:rsidRPr="00677532" w:rsidRDefault="006E1462" w:rsidP="006E1462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571DC795" w14:textId="3E4CFE95" w:rsidR="006E1462" w:rsidRPr="00677532" w:rsidRDefault="006E1462" w:rsidP="00766137">
      <w:pPr>
        <w:ind w:left="0" w:hanging="2"/>
        <w:jc w:val="center"/>
        <w:rPr>
          <w:rFonts w:ascii="Arial" w:hAnsi="Arial" w:cs="Arial"/>
          <w:b/>
          <w:bCs/>
          <w:sz w:val="22"/>
          <w:szCs w:val="22"/>
        </w:rPr>
      </w:pPr>
      <w:r w:rsidRPr="00677532">
        <w:rPr>
          <w:rFonts w:ascii="Arial" w:hAnsi="Arial" w:cs="Arial"/>
          <w:b/>
          <w:bCs/>
          <w:sz w:val="22"/>
          <w:szCs w:val="22"/>
        </w:rPr>
        <w:t>COMUNICA</w:t>
      </w:r>
    </w:p>
    <w:p w14:paraId="0AEDD407" w14:textId="6BED79D0" w:rsidR="006E1462" w:rsidRPr="00677532" w:rsidRDefault="006E1462" w:rsidP="006E1462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677532">
        <w:rPr>
          <w:rFonts w:ascii="Arial" w:hAnsi="Arial" w:cs="Arial"/>
          <w:sz w:val="22"/>
          <w:szCs w:val="22"/>
        </w:rPr>
        <w:t>La disponibilità all’incarico relativo al progetto in oggetto citato.</w:t>
      </w:r>
    </w:p>
    <w:p w14:paraId="42554F20" w14:textId="200BD8B9" w:rsidR="006E1462" w:rsidRPr="00677532" w:rsidRDefault="006E1462" w:rsidP="006E1462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677532">
        <w:rPr>
          <w:rFonts w:ascii="Arial" w:hAnsi="Arial" w:cs="Arial"/>
          <w:sz w:val="22"/>
          <w:szCs w:val="22"/>
        </w:rPr>
        <w:t>A tal fine consapevole della responsabilità penale e della decadenza da eventuali benefici acquisiti ne</w:t>
      </w:r>
      <w:r w:rsidR="002C44ED">
        <w:rPr>
          <w:rFonts w:ascii="Arial" w:hAnsi="Arial" w:cs="Arial"/>
          <w:sz w:val="22"/>
          <w:szCs w:val="22"/>
        </w:rPr>
        <w:t>l</w:t>
      </w:r>
      <w:r w:rsidRPr="00677532">
        <w:rPr>
          <w:rFonts w:ascii="Arial" w:hAnsi="Arial" w:cs="Arial"/>
          <w:sz w:val="22"/>
          <w:szCs w:val="22"/>
        </w:rPr>
        <w:t xml:space="preserve"> caso di dichiarazioni mendaci, dichiara sotto la propria responsabilità quanto segue:</w:t>
      </w:r>
    </w:p>
    <w:p w14:paraId="6A598127" w14:textId="77777777" w:rsidR="006E1462" w:rsidRPr="00677532" w:rsidRDefault="006E1462" w:rsidP="006E1462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71"/>
        <w:gridCol w:w="6252"/>
        <w:gridCol w:w="3513"/>
      </w:tblGrid>
      <w:tr w:rsidR="00CB17ED" w:rsidRPr="00677532" w14:paraId="06241B3E" w14:textId="77777777" w:rsidTr="0038661C">
        <w:tc>
          <w:tcPr>
            <w:tcW w:w="366" w:type="pct"/>
          </w:tcPr>
          <w:p w14:paraId="43EEC23B" w14:textId="77777777" w:rsidR="00CB17ED" w:rsidRPr="00677532" w:rsidRDefault="00CB17ED" w:rsidP="006E1462">
            <w:pPr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4" w:type="pct"/>
            <w:gridSpan w:val="2"/>
          </w:tcPr>
          <w:p w14:paraId="03AFB0F3" w14:textId="43DC1EB8" w:rsidR="00CB17ED" w:rsidRPr="00677532" w:rsidRDefault="002C44ED" w:rsidP="006E1462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B17ED" w:rsidRPr="00677532">
              <w:rPr>
                <w:rFonts w:ascii="Arial" w:hAnsi="Arial" w:cs="Arial"/>
              </w:rPr>
              <w:t>i aver preso visione della richiesta di disponibilità</w:t>
            </w:r>
          </w:p>
        </w:tc>
      </w:tr>
      <w:tr w:rsidR="00CB17ED" w:rsidRPr="00677532" w14:paraId="7F039EAE" w14:textId="77777777" w:rsidTr="0038661C">
        <w:tc>
          <w:tcPr>
            <w:tcW w:w="366" w:type="pct"/>
          </w:tcPr>
          <w:p w14:paraId="3235DF82" w14:textId="77777777" w:rsidR="00CB17ED" w:rsidRPr="00677532" w:rsidRDefault="00CB17ED" w:rsidP="006E1462">
            <w:pPr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7" w:type="pct"/>
          </w:tcPr>
          <w:p w14:paraId="57CC4ABA" w14:textId="6E9342AF" w:rsidR="00CB17ED" w:rsidRPr="00677532" w:rsidRDefault="00D035D3" w:rsidP="006E1462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 w:rsidRPr="00677532">
              <w:rPr>
                <w:rFonts w:ascii="Arial" w:hAnsi="Arial" w:cs="Arial"/>
              </w:rPr>
              <w:t xml:space="preserve">Numero di esperienze </w:t>
            </w:r>
            <w:r w:rsidR="002C44ED">
              <w:rPr>
                <w:rFonts w:ascii="Arial" w:hAnsi="Arial" w:cs="Arial"/>
              </w:rPr>
              <w:t>p</w:t>
            </w:r>
            <w:r w:rsidRPr="00677532">
              <w:rPr>
                <w:rFonts w:ascii="Arial" w:hAnsi="Arial" w:cs="Arial"/>
              </w:rPr>
              <w:t>regresse analoghe PON FSE/FESR</w:t>
            </w:r>
          </w:p>
        </w:tc>
        <w:tc>
          <w:tcPr>
            <w:tcW w:w="1667" w:type="pct"/>
          </w:tcPr>
          <w:p w14:paraId="535BACDE" w14:textId="0F61EBD6" w:rsidR="00CB17ED" w:rsidRPr="00677532" w:rsidRDefault="00D035D3" w:rsidP="006E1462">
            <w:pPr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</w:rPr>
            </w:pPr>
            <w:r w:rsidRPr="00677532">
              <w:rPr>
                <w:rFonts w:ascii="Arial" w:hAnsi="Arial" w:cs="Arial"/>
              </w:rPr>
              <w:t>n</w:t>
            </w:r>
            <w:r w:rsidR="002C44ED">
              <w:rPr>
                <w:rFonts w:ascii="Arial" w:hAnsi="Arial" w:cs="Arial"/>
              </w:rPr>
              <w:t>.</w:t>
            </w:r>
          </w:p>
        </w:tc>
      </w:tr>
      <w:tr w:rsidR="00CB17ED" w:rsidRPr="00677532" w14:paraId="5B49AA31" w14:textId="77777777" w:rsidTr="0038661C">
        <w:tc>
          <w:tcPr>
            <w:tcW w:w="366" w:type="pct"/>
          </w:tcPr>
          <w:p w14:paraId="48EB77D7" w14:textId="77777777" w:rsidR="00CB17ED" w:rsidRPr="00677532" w:rsidRDefault="00CB17ED" w:rsidP="006E1462">
            <w:pPr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7" w:type="pct"/>
          </w:tcPr>
          <w:p w14:paraId="0C614C0C" w14:textId="68BCBF23" w:rsidR="00CB17ED" w:rsidRPr="00677532" w:rsidRDefault="00D035D3" w:rsidP="006E1462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 w:rsidRPr="00677532">
              <w:rPr>
                <w:rFonts w:ascii="Arial" w:hAnsi="Arial" w:cs="Arial"/>
              </w:rPr>
              <w:t xml:space="preserve">Di possedere competenze nella gestione amministrativa </w:t>
            </w:r>
            <w:r w:rsidR="008553F6">
              <w:rPr>
                <w:rFonts w:ascii="Arial" w:hAnsi="Arial" w:cs="Arial"/>
              </w:rPr>
              <w:t>dei progetti</w:t>
            </w:r>
          </w:p>
        </w:tc>
        <w:tc>
          <w:tcPr>
            <w:tcW w:w="1667" w:type="pct"/>
          </w:tcPr>
          <w:p w14:paraId="3FBCC4BB" w14:textId="77777777" w:rsidR="00CB17ED" w:rsidRPr="00677532" w:rsidRDefault="00D035D3" w:rsidP="006E1462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 w:rsidRPr="00677532">
              <w:rPr>
                <w:rFonts w:ascii="Arial" w:hAnsi="Arial" w:cs="Arial"/>
              </w:rPr>
              <w:t>si</w:t>
            </w:r>
          </w:p>
          <w:p w14:paraId="0BAF3324" w14:textId="2D9A2984" w:rsidR="00D035D3" w:rsidRPr="00677532" w:rsidRDefault="00D035D3" w:rsidP="006E1462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 w:rsidRPr="00677532">
              <w:rPr>
                <w:rFonts w:ascii="Arial" w:hAnsi="Arial" w:cs="Arial"/>
              </w:rPr>
              <w:t>no</w:t>
            </w:r>
          </w:p>
        </w:tc>
      </w:tr>
      <w:tr w:rsidR="00CB17ED" w:rsidRPr="00677532" w14:paraId="7C992A06" w14:textId="77777777" w:rsidTr="0038661C">
        <w:tc>
          <w:tcPr>
            <w:tcW w:w="366" w:type="pct"/>
          </w:tcPr>
          <w:p w14:paraId="341309E5" w14:textId="77777777" w:rsidR="00CB17ED" w:rsidRPr="00677532" w:rsidRDefault="00CB17ED" w:rsidP="006E1462">
            <w:pPr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7" w:type="pct"/>
          </w:tcPr>
          <w:p w14:paraId="596F65D7" w14:textId="10833737" w:rsidR="00CB17ED" w:rsidRPr="00677532" w:rsidRDefault="00D035D3" w:rsidP="006E1462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 w:rsidRPr="00677532">
              <w:rPr>
                <w:rFonts w:ascii="Arial" w:hAnsi="Arial" w:cs="Arial"/>
              </w:rPr>
              <w:t xml:space="preserve">Di possedere attestazioni percorsi di formazione </w:t>
            </w:r>
            <w:r w:rsidR="002C44ED">
              <w:rPr>
                <w:rFonts w:ascii="Arial" w:hAnsi="Arial" w:cs="Arial"/>
              </w:rPr>
              <w:t xml:space="preserve">di </w:t>
            </w:r>
            <w:r w:rsidRPr="00677532">
              <w:rPr>
                <w:rFonts w:ascii="Arial" w:hAnsi="Arial" w:cs="Arial"/>
              </w:rPr>
              <w:t>competenze informatiche</w:t>
            </w:r>
          </w:p>
        </w:tc>
        <w:tc>
          <w:tcPr>
            <w:tcW w:w="1667" w:type="pct"/>
          </w:tcPr>
          <w:p w14:paraId="21A2C62B" w14:textId="6CAB3B7A" w:rsidR="00CB17ED" w:rsidRPr="00677532" w:rsidRDefault="00D035D3" w:rsidP="006E1462">
            <w:pPr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</w:rPr>
            </w:pPr>
            <w:r w:rsidRPr="00677532">
              <w:rPr>
                <w:rFonts w:ascii="Arial" w:hAnsi="Arial" w:cs="Arial"/>
              </w:rPr>
              <w:t>n</w:t>
            </w:r>
            <w:r w:rsidR="002C44ED">
              <w:rPr>
                <w:rFonts w:ascii="Arial" w:hAnsi="Arial" w:cs="Arial"/>
              </w:rPr>
              <w:t>.</w:t>
            </w:r>
          </w:p>
        </w:tc>
      </w:tr>
    </w:tbl>
    <w:p w14:paraId="456678DF" w14:textId="77777777" w:rsidR="00CB17ED" w:rsidRPr="00677532" w:rsidRDefault="00CB17ED" w:rsidP="008553F6">
      <w:pPr>
        <w:ind w:leftChars="0" w:left="0" w:firstLineChars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66791BC" w14:textId="1856AB42" w:rsidR="0059176B" w:rsidRPr="00677532" w:rsidRDefault="00D035D3" w:rsidP="008553F6">
      <w:pPr>
        <w:ind w:left="0" w:hanging="2"/>
        <w:jc w:val="center"/>
        <w:rPr>
          <w:rFonts w:ascii="Arial" w:hAnsi="Arial" w:cs="Arial"/>
          <w:b/>
          <w:bCs/>
          <w:sz w:val="22"/>
          <w:szCs w:val="22"/>
        </w:rPr>
      </w:pPr>
      <w:r w:rsidRPr="00677532">
        <w:rPr>
          <w:rFonts w:ascii="Arial" w:hAnsi="Arial" w:cs="Arial"/>
          <w:b/>
          <w:bCs/>
          <w:sz w:val="22"/>
          <w:szCs w:val="22"/>
        </w:rPr>
        <w:t>AUTORIZZA</w:t>
      </w:r>
    </w:p>
    <w:p w14:paraId="7D016E76" w14:textId="73166C7D" w:rsidR="0059176B" w:rsidRPr="00677532" w:rsidRDefault="0059176B" w:rsidP="0059176B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677532">
        <w:rPr>
          <w:rFonts w:ascii="Arial" w:hAnsi="Arial" w:cs="Arial"/>
          <w:sz w:val="22"/>
          <w:szCs w:val="22"/>
        </w:rPr>
        <w:t>l’Istituto  Scolastico “</w:t>
      </w:r>
      <w:r w:rsidR="00766137">
        <w:rPr>
          <w:rFonts w:ascii="Arial" w:hAnsi="Arial" w:cs="Arial"/>
          <w:sz w:val="22"/>
          <w:szCs w:val="22"/>
        </w:rPr>
        <w:t>Aldo Moro</w:t>
      </w:r>
      <w:r w:rsidRPr="00677532">
        <w:rPr>
          <w:rFonts w:ascii="Arial" w:hAnsi="Arial" w:cs="Arial"/>
          <w:sz w:val="22"/>
          <w:szCs w:val="22"/>
        </w:rPr>
        <w:t>” al trattamento, anche con l’ausilio di mezzi informatici e telematici dei dati personali forniti dal sottoscritto /a; prende inoltre atto che, ai sensi del “Codice Privacy”, titolare del trattamento dei dati è l’Istituto sopra citato in persona del Dirigente Scolastico pro tempore e che il sottoscritto potrà esercitare in qualunque momento, tutti i diritti di accesso ai propri dati personali previsti nel “Codice Privacy” (ivi inclusi, a titolo esemplificativo e non esaustivo il diritto di ottenere la conferma dell’esistenza degli stessi, conoscerne il contenuto e le finalità e modalità di trattamento, verificarne l’esattezza</w:t>
      </w:r>
      <w:r w:rsidR="004F6EC0" w:rsidRPr="00677532">
        <w:rPr>
          <w:rFonts w:ascii="Arial" w:hAnsi="Arial" w:cs="Arial"/>
          <w:sz w:val="22"/>
          <w:szCs w:val="22"/>
        </w:rPr>
        <w:t>, richiedere eventuali integrazioni, modifiche e/o la cancellazione, nonché l’opposizione al trattamento degli stessi).</w:t>
      </w:r>
    </w:p>
    <w:p w14:paraId="2F2F7B5E" w14:textId="77777777" w:rsidR="004B5727" w:rsidRPr="00677532" w:rsidRDefault="004B5727" w:rsidP="0059176B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430B09CE" w14:textId="5086EFFC" w:rsidR="00C07BBA" w:rsidRPr="00677532" w:rsidRDefault="004F6EC0" w:rsidP="0038661C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677532">
        <w:rPr>
          <w:rFonts w:ascii="Arial" w:hAnsi="Arial" w:cs="Arial"/>
          <w:sz w:val="22"/>
          <w:szCs w:val="22"/>
        </w:rPr>
        <w:t>Data __________________</w:t>
      </w:r>
      <w:r w:rsidR="00D30A2E">
        <w:rPr>
          <w:rFonts w:ascii="Arial" w:hAnsi="Arial" w:cs="Arial"/>
          <w:sz w:val="22"/>
          <w:szCs w:val="22"/>
        </w:rPr>
        <w:t>____</w:t>
      </w:r>
      <w:r w:rsidRPr="00677532">
        <w:rPr>
          <w:rFonts w:ascii="Arial" w:hAnsi="Arial" w:cs="Arial"/>
          <w:sz w:val="22"/>
          <w:szCs w:val="22"/>
        </w:rPr>
        <w:t>__                                              Firma ________</w:t>
      </w:r>
      <w:r w:rsidR="00D30A2E">
        <w:rPr>
          <w:rFonts w:ascii="Arial" w:hAnsi="Arial" w:cs="Arial"/>
          <w:sz w:val="22"/>
          <w:szCs w:val="22"/>
        </w:rPr>
        <w:t>___</w:t>
      </w:r>
      <w:r w:rsidRPr="00677532">
        <w:rPr>
          <w:rFonts w:ascii="Arial" w:hAnsi="Arial" w:cs="Arial"/>
          <w:sz w:val="22"/>
          <w:szCs w:val="22"/>
        </w:rPr>
        <w:t>________________</w:t>
      </w:r>
      <w:r w:rsidR="00C07BBA" w:rsidRPr="00677532">
        <w:rPr>
          <w:rFonts w:ascii="Arial" w:hAnsi="Arial" w:cs="Arial"/>
          <w:sz w:val="22"/>
          <w:szCs w:val="22"/>
        </w:rPr>
        <w:t xml:space="preserve">  </w:t>
      </w:r>
    </w:p>
    <w:sectPr w:rsidR="00C07BBA" w:rsidRPr="00677532" w:rsidSect="00240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680" w:bottom="567" w:left="680" w:header="39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29A9" w14:textId="77777777" w:rsidR="00DD662A" w:rsidRDefault="00DD662A">
      <w:pPr>
        <w:spacing w:line="240" w:lineRule="auto"/>
        <w:ind w:left="0" w:hanging="2"/>
      </w:pPr>
      <w:r>
        <w:separator/>
      </w:r>
    </w:p>
  </w:endnote>
  <w:endnote w:type="continuationSeparator" w:id="0">
    <w:p w14:paraId="13E69D06" w14:textId="77777777" w:rsidR="00DD662A" w:rsidRDefault="00DD66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449A" w14:textId="77777777" w:rsidR="009969B9" w:rsidRDefault="009969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4C5C" w14:textId="77777777" w:rsidR="009969B9" w:rsidRDefault="009969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0892" w14:textId="77777777" w:rsidR="009969B9" w:rsidRDefault="009969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7A23" w14:textId="77777777" w:rsidR="00DD662A" w:rsidRDefault="00DD662A">
      <w:pPr>
        <w:spacing w:line="240" w:lineRule="auto"/>
        <w:ind w:left="0" w:hanging="2"/>
      </w:pPr>
      <w:r>
        <w:separator/>
      </w:r>
    </w:p>
  </w:footnote>
  <w:footnote w:type="continuationSeparator" w:id="0">
    <w:p w14:paraId="1B13A9BF" w14:textId="77777777" w:rsidR="00DD662A" w:rsidRDefault="00DD66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C49D" w14:textId="77777777" w:rsidR="009969B9" w:rsidRDefault="009969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7F4B" w14:textId="37E828A7" w:rsidR="009969B9" w:rsidRDefault="00FA6144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center"/>
      <w:rPr>
        <w:noProof/>
      </w:rPr>
    </w:pPr>
    <w:r>
      <w:rPr>
        <w:rFonts w:ascii="Century Gothic" w:eastAsia="Century Gothic" w:hAnsi="Century Gothic" w:cs="Century Gothic"/>
        <w:b/>
        <w:color w:val="000080"/>
        <w:sz w:val="22"/>
        <w:szCs w:val="22"/>
      </w:rPr>
      <w:t xml:space="preserve"> </w:t>
    </w:r>
  </w:p>
  <w:p w14:paraId="606C5A0B" w14:textId="77777777" w:rsidR="005910CD" w:rsidRDefault="005910CD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center"/>
      <w:rPr>
        <w:noProof/>
      </w:rPr>
    </w:pPr>
  </w:p>
  <w:p w14:paraId="37C74DDC" w14:textId="77777777" w:rsidR="005910CD" w:rsidRDefault="005910CD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center"/>
      <w:rPr>
        <w:noProof/>
      </w:rPr>
    </w:pPr>
  </w:p>
  <w:p w14:paraId="7402C00B" w14:textId="488EE477" w:rsidR="005910CD" w:rsidRDefault="005910CD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center"/>
      <w:rPr>
        <w:noProof/>
      </w:rPr>
    </w:pPr>
    <w:r>
      <w:rPr>
        <w:noProof/>
      </w:rPr>
      <w:drawing>
        <wp:inline distT="0" distB="0" distL="0" distR="0" wp14:anchorId="2CDF8EFC" wp14:editId="177D26A7">
          <wp:extent cx="6120130" cy="131661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16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545C7F" w14:textId="77777777" w:rsidR="009969B9" w:rsidRDefault="009969B9" w:rsidP="005910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Chars="0" w:left="0" w:firstLineChars="0" w:firstLine="0"/>
      <w:rPr>
        <w:color w:val="000000"/>
      </w:rPr>
    </w:pPr>
    <w:bookmarkStart w:id="5" w:name="_heading=h.gjdgxs" w:colFirst="0" w:colLast="0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1819" w14:textId="77777777" w:rsidR="009969B9" w:rsidRDefault="009969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C6"/>
    <w:rsid w:val="000226E9"/>
    <w:rsid w:val="00240EAC"/>
    <w:rsid w:val="002A4295"/>
    <w:rsid w:val="002C44ED"/>
    <w:rsid w:val="0038661C"/>
    <w:rsid w:val="004B5727"/>
    <w:rsid w:val="004F6EC0"/>
    <w:rsid w:val="0051378C"/>
    <w:rsid w:val="00531189"/>
    <w:rsid w:val="00580753"/>
    <w:rsid w:val="005910CD"/>
    <w:rsid w:val="0059176B"/>
    <w:rsid w:val="005B37E1"/>
    <w:rsid w:val="00677532"/>
    <w:rsid w:val="006945F1"/>
    <w:rsid w:val="006E1462"/>
    <w:rsid w:val="006E7EDA"/>
    <w:rsid w:val="00766137"/>
    <w:rsid w:val="00772093"/>
    <w:rsid w:val="00847C2D"/>
    <w:rsid w:val="0085005A"/>
    <w:rsid w:val="008553F6"/>
    <w:rsid w:val="00943751"/>
    <w:rsid w:val="0098298E"/>
    <w:rsid w:val="009969B9"/>
    <w:rsid w:val="009A5BD6"/>
    <w:rsid w:val="00A14616"/>
    <w:rsid w:val="00AE37B5"/>
    <w:rsid w:val="00BA29A6"/>
    <w:rsid w:val="00C07BBA"/>
    <w:rsid w:val="00C1675B"/>
    <w:rsid w:val="00C57350"/>
    <w:rsid w:val="00CB17ED"/>
    <w:rsid w:val="00CD52F6"/>
    <w:rsid w:val="00CE57B6"/>
    <w:rsid w:val="00D035D3"/>
    <w:rsid w:val="00D30A2E"/>
    <w:rsid w:val="00DD51D2"/>
    <w:rsid w:val="00DD662A"/>
    <w:rsid w:val="00EB2150"/>
    <w:rsid w:val="00ED69C6"/>
    <w:rsid w:val="00F6211F"/>
    <w:rsid w:val="00FA6144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31A8"/>
  <w15:docId w15:val="{43BEA4FD-AAD8-44C5-BE84-9732A554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pPr>
      <w:widowControl w:val="0"/>
      <w:autoSpaceDE w:val="0"/>
      <w:autoSpaceDN w:val="0"/>
      <w:ind w:left="2479" w:right="2494"/>
      <w:jc w:val="center"/>
    </w:pPr>
    <w:rPr>
      <w:b/>
      <w:bCs/>
      <w:sz w:val="18"/>
      <w:szCs w:val="18"/>
      <w:lang w:eastAsia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i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rPr>
      <w:rFonts w:ascii="Times New Roman" w:eastAsia="Times New Roman" w:hAnsi="Times New Roman" w:cs="Times New Roman"/>
      <w:i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3">
    <w:name w:val="t3"/>
    <w:basedOn w:val="Normale"/>
    <w:pPr>
      <w:widowControl w:val="0"/>
      <w:spacing w:line="500" w:lineRule="atLeast"/>
    </w:pPr>
    <w:rPr>
      <w:snapToGrid w:val="0"/>
      <w:szCs w:val="20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table" w:customStyle="1" w:styleId="Tabellagriglia1chiara-colore11">
    <w:name w:val="Tabella griglia 1 chiara - colore 11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Nessunelenco"/>
  </w:style>
  <w:style w:type="paragraph" w:styleId="Corpotesto">
    <w:name w:val="Body Text"/>
    <w:basedOn w:val="Normale"/>
    <w:pPr>
      <w:widowControl w:val="0"/>
      <w:autoSpaceDE w:val="0"/>
      <w:autoSpaceDN w:val="0"/>
    </w:pPr>
    <w:rPr>
      <w:rFonts w:ascii="Constantia" w:eastAsia="Constantia" w:hAnsi="Constantia"/>
      <w:sz w:val="20"/>
      <w:szCs w:val="20"/>
      <w:lang w:eastAsia="en-US"/>
    </w:rPr>
  </w:style>
  <w:style w:type="character" w:customStyle="1" w:styleId="CorpotestoCarattere">
    <w:name w:val="Corpo testo Carattere"/>
    <w:rPr>
      <w:rFonts w:ascii="Constantia" w:eastAsia="Constantia" w:hAnsi="Constantia" w:cs="Constantia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2023%20PNR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pMQUGGd6Q5G5Gbti8G1dFhyXBg==">AMUW2mUazZoKGPHegHiKZ5o/Bm2PlyJJa+IQEj+ALUzDUcBWxd+qmUBxSluIT+9N65RZy/kciddsYbbeLsgTZ+m6pDb57RAAHbJ4nNMN9BRUG8pBGa/UWu9/5FWzvmjxLsU0+PQ++Ikn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2023 PNRR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3</cp:revision>
  <dcterms:created xsi:type="dcterms:W3CDTF">2024-10-16T12:32:00Z</dcterms:created>
  <dcterms:modified xsi:type="dcterms:W3CDTF">2024-10-16T12:40:00Z</dcterms:modified>
</cp:coreProperties>
</file>